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5D" w:rsidRDefault="000078C6" w:rsidP="00FD6E01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160655</wp:posOffset>
            </wp:positionV>
            <wp:extent cx="2030095" cy="1628775"/>
            <wp:effectExtent l="19050" t="0" r="8255" b="0"/>
            <wp:wrapTight wrapText="bothSides">
              <wp:wrapPolygon edited="0">
                <wp:start x="-203" y="0"/>
                <wp:lineTo x="-203" y="21474"/>
                <wp:lineTo x="21688" y="21474"/>
                <wp:lineTo x="21688" y="0"/>
                <wp:lineTo x="-203" y="0"/>
              </wp:wrapPolygon>
            </wp:wrapTight>
            <wp:docPr id="3" name="صورة 1" descr="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0C5" w:rsidRDefault="00FA10C5" w:rsidP="00FA10C5">
      <w:pPr>
        <w:jc w:val="right"/>
        <w:rPr>
          <w:rFonts w:cs="GE SS Two Bold"/>
          <w:bCs/>
          <w:rtl/>
        </w:rPr>
      </w:pPr>
      <w:r w:rsidRPr="00556D2F">
        <w:rPr>
          <w:rFonts w:cs="GE SS Two Bold" w:hint="cs"/>
          <w:bCs/>
          <w:rtl/>
        </w:rPr>
        <w:t>المملكة العربية السعودية</w:t>
      </w:r>
      <w:r>
        <w:rPr>
          <w:rFonts w:cs="GE SS Two Bold" w:hint="cs"/>
          <w:bCs/>
          <w:rtl/>
        </w:rPr>
        <w:t xml:space="preserve">     </w:t>
      </w:r>
    </w:p>
    <w:p w:rsidR="00FA10C5" w:rsidRDefault="00FA10C5" w:rsidP="00AF59AD">
      <w:pPr>
        <w:ind w:right="180"/>
        <w:jc w:val="right"/>
        <w:rPr>
          <w:rFonts w:cs="GE SS Two Bold"/>
          <w:bCs/>
          <w:rtl/>
        </w:rPr>
      </w:pPr>
      <w:r>
        <w:rPr>
          <w:rFonts w:cs="GE SS Two Bold" w:hint="cs"/>
          <w:bCs/>
          <w:rtl/>
        </w:rPr>
        <w:t xml:space="preserve">وزارة التربية والتعليم </w:t>
      </w:r>
      <w:r w:rsidR="00FD6E01">
        <w:rPr>
          <w:rFonts w:cs="GE SS Two Bold" w:hint="cs"/>
          <w:bCs/>
          <w:rtl/>
        </w:rPr>
        <w:t xml:space="preserve">   </w:t>
      </w:r>
      <w:r w:rsidR="00AF59AD">
        <w:rPr>
          <w:rFonts w:cs="GE SS Two Bold" w:hint="cs"/>
          <w:bCs/>
          <w:rtl/>
        </w:rPr>
        <w:t xml:space="preserve"> </w:t>
      </w:r>
      <w:r w:rsidR="00991790">
        <w:rPr>
          <w:rFonts w:cs="GE SS Two Bold" w:hint="cs"/>
          <w:bCs/>
          <w:rtl/>
        </w:rPr>
        <w:t xml:space="preserve">  </w:t>
      </w:r>
    </w:p>
    <w:p w:rsidR="00FA10C5" w:rsidRPr="00556D2F" w:rsidRDefault="00FD6E01" w:rsidP="00991790">
      <w:pPr>
        <w:ind w:right="-90"/>
        <w:jc w:val="right"/>
        <w:rPr>
          <w:rFonts w:cs="GE SS Two Bold"/>
          <w:bCs/>
          <w:rtl/>
        </w:rPr>
      </w:pPr>
      <w:r>
        <w:rPr>
          <w:rFonts w:cs="GE SS Two Bold" w:hint="cs"/>
          <w:bCs/>
          <w:rtl/>
        </w:rPr>
        <w:t xml:space="preserve"> </w:t>
      </w:r>
      <w:r w:rsidR="00FA10C5">
        <w:rPr>
          <w:rFonts w:cs="GE SS Two Bold" w:hint="cs"/>
          <w:bCs/>
          <w:rtl/>
        </w:rPr>
        <w:t xml:space="preserve"> </w:t>
      </w:r>
      <w:r>
        <w:rPr>
          <w:rFonts w:cs="GE SS Two Bold" w:hint="cs"/>
          <w:bCs/>
          <w:rtl/>
        </w:rPr>
        <w:t>الإدارة العامة للتعليم  بمنطقة</w:t>
      </w:r>
      <w:r w:rsidR="00AF59AD">
        <w:rPr>
          <w:rFonts w:cs="GE SS Two Bold" w:hint="cs"/>
          <w:bCs/>
          <w:rtl/>
        </w:rPr>
        <w:t xml:space="preserve"> /</w:t>
      </w:r>
      <w:r>
        <w:rPr>
          <w:rFonts w:cs="GE SS Two Bold" w:hint="cs"/>
          <w:bCs/>
          <w:rtl/>
        </w:rPr>
        <w:t xml:space="preserve"> مكة المكرمة</w:t>
      </w:r>
    </w:p>
    <w:p w:rsidR="00FA10C5" w:rsidRPr="00991790" w:rsidRDefault="00AF59AD" w:rsidP="00AF59AD">
      <w:pPr>
        <w:jc w:val="right"/>
        <w:rPr>
          <w:b/>
          <w:bCs/>
          <w:sz w:val="144"/>
          <w:szCs w:val="30"/>
          <w:rtl/>
        </w:rPr>
      </w:pPr>
      <w:r w:rsidRPr="00991790">
        <w:rPr>
          <w:rFonts w:hint="cs"/>
          <w:b/>
          <w:bCs/>
          <w:sz w:val="144"/>
          <w:szCs w:val="30"/>
          <w:rtl/>
        </w:rPr>
        <w:t>مدرسة الصفا الابتدائية</w:t>
      </w:r>
    </w:p>
    <w:p w:rsidR="00FA10C5" w:rsidRPr="00AF59AD" w:rsidRDefault="00AF59AD" w:rsidP="00891D08">
      <w:pPr>
        <w:rPr>
          <w:rFonts w:cs="GE SS Two Bold"/>
          <w:sz w:val="300"/>
          <w:szCs w:val="96"/>
          <w:rtl/>
        </w:rPr>
      </w:pPr>
      <w:r w:rsidRPr="00AF59AD">
        <w:rPr>
          <w:rFonts w:cs="GE SS Two Bold" w:hint="cs"/>
          <w:sz w:val="300"/>
          <w:szCs w:val="96"/>
          <w:rtl/>
        </w:rPr>
        <w:t xml:space="preserve">سجل متابعة </w:t>
      </w:r>
    </w:p>
    <w:p w:rsidR="00FA10C5" w:rsidRDefault="00FB42E7" w:rsidP="00A12F28">
      <w:pPr>
        <w:ind w:left="-90" w:firstLine="90"/>
        <w:jc w:val="center"/>
        <w:rPr>
          <w:sz w:val="144"/>
          <w:szCs w:val="30"/>
          <w:rtl/>
        </w:rPr>
      </w:pPr>
      <w:r w:rsidRPr="00FB42E7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1.1pt;margin-top:22.55pt;width:446.9pt;height:144.1pt;z-index:251662336" fillcolor="black [3213]" strokecolor="black [3213]">
            <v:shadow color="#868686"/>
            <v:textpath style="font-family:&quot;Simple Outline Pat&quot;;font-size:66pt;v-text-kern:t" trim="t" fitpath="t" string="تقويم الطالب"/>
            <w10:wrap type="square"/>
          </v:shape>
        </w:pict>
      </w:r>
    </w:p>
    <w:p w:rsidR="00FA10C5" w:rsidRDefault="00FA10C5" w:rsidP="00FA10C5">
      <w:pPr>
        <w:jc w:val="center"/>
        <w:rPr>
          <w:sz w:val="144"/>
          <w:szCs w:val="30"/>
          <w:rtl/>
        </w:rPr>
      </w:pPr>
    </w:p>
    <w:p w:rsidR="00ED525D" w:rsidRDefault="00ED525D" w:rsidP="00FA10C5">
      <w:pPr>
        <w:jc w:val="center"/>
        <w:rPr>
          <w:sz w:val="144"/>
          <w:szCs w:val="30"/>
          <w:rtl/>
        </w:rPr>
      </w:pPr>
    </w:p>
    <w:p w:rsidR="00AF59AD" w:rsidRDefault="00AF59AD" w:rsidP="00FA10C5">
      <w:pPr>
        <w:jc w:val="center"/>
        <w:rPr>
          <w:sz w:val="144"/>
          <w:szCs w:val="30"/>
          <w:rtl/>
        </w:rPr>
      </w:pPr>
    </w:p>
    <w:p w:rsidR="00AF59AD" w:rsidRDefault="00AF59AD" w:rsidP="00991790">
      <w:pPr>
        <w:spacing w:line="240" w:lineRule="auto"/>
        <w:jc w:val="center"/>
        <w:rPr>
          <w:sz w:val="144"/>
          <w:szCs w:val="30"/>
          <w:rtl/>
        </w:rPr>
      </w:pPr>
    </w:p>
    <w:p w:rsidR="00AF59AD" w:rsidRDefault="00AF59AD" w:rsidP="00991790">
      <w:pPr>
        <w:spacing w:line="240" w:lineRule="auto"/>
        <w:jc w:val="center"/>
        <w:rPr>
          <w:sz w:val="144"/>
          <w:szCs w:val="30"/>
          <w:rtl/>
        </w:rPr>
      </w:pPr>
    </w:p>
    <w:p w:rsidR="00AF59AD" w:rsidRDefault="00991790" w:rsidP="00991790">
      <w:pPr>
        <w:tabs>
          <w:tab w:val="left" w:pos="13410"/>
        </w:tabs>
        <w:spacing w:line="240" w:lineRule="auto"/>
        <w:jc w:val="right"/>
        <w:rPr>
          <w:sz w:val="144"/>
          <w:szCs w:val="30"/>
          <w:rtl/>
        </w:rPr>
      </w:pPr>
      <w:r>
        <w:rPr>
          <w:rFonts w:hint="cs"/>
          <w:sz w:val="144"/>
          <w:szCs w:val="30"/>
          <w:rtl/>
        </w:rPr>
        <w:t xml:space="preserve">  </w:t>
      </w:r>
      <w:r w:rsidR="00AF59AD">
        <w:rPr>
          <w:rFonts w:hint="cs"/>
          <w:sz w:val="144"/>
          <w:szCs w:val="30"/>
          <w:rtl/>
        </w:rPr>
        <w:t xml:space="preserve">معلم المادة / </w:t>
      </w:r>
      <w:r>
        <w:rPr>
          <w:rFonts w:hint="cs"/>
          <w:sz w:val="144"/>
          <w:szCs w:val="30"/>
          <w:rtl/>
        </w:rPr>
        <w:t xml:space="preserve">  </w:t>
      </w:r>
    </w:p>
    <w:p w:rsidR="00AF59AD" w:rsidRDefault="00991790" w:rsidP="00991790">
      <w:pPr>
        <w:spacing w:line="240" w:lineRule="auto"/>
        <w:jc w:val="right"/>
        <w:rPr>
          <w:sz w:val="144"/>
          <w:szCs w:val="30"/>
          <w:rtl/>
        </w:rPr>
      </w:pPr>
      <w:r>
        <w:rPr>
          <w:rFonts w:hint="cs"/>
          <w:sz w:val="144"/>
          <w:szCs w:val="30"/>
          <w:rtl/>
        </w:rPr>
        <w:t xml:space="preserve"> </w:t>
      </w:r>
      <w:r w:rsidR="00AF59AD">
        <w:rPr>
          <w:rFonts w:hint="cs"/>
          <w:sz w:val="144"/>
          <w:szCs w:val="30"/>
          <w:rtl/>
        </w:rPr>
        <w:t>مادة التدريس /</w:t>
      </w:r>
    </w:p>
    <w:p w:rsidR="00AF59AD" w:rsidRPr="00891D08" w:rsidRDefault="00891D08" w:rsidP="00991790">
      <w:pPr>
        <w:spacing w:line="240" w:lineRule="auto"/>
        <w:jc w:val="center"/>
        <w:rPr>
          <w:rFonts w:cs="Akhbar MT"/>
          <w:sz w:val="280"/>
          <w:szCs w:val="56"/>
        </w:rPr>
      </w:pPr>
      <w:r w:rsidRPr="00891D08">
        <w:rPr>
          <w:rFonts w:cs="Akhbar MT" w:hint="cs"/>
          <w:sz w:val="280"/>
          <w:szCs w:val="56"/>
          <w:rtl/>
        </w:rPr>
        <w:t>الإدارة</w:t>
      </w:r>
      <w:r w:rsidR="00AF59AD" w:rsidRPr="00891D08">
        <w:rPr>
          <w:rFonts w:cs="Akhbar MT" w:hint="cs"/>
          <w:sz w:val="280"/>
          <w:szCs w:val="56"/>
          <w:rtl/>
        </w:rPr>
        <w:t xml:space="preserve"> العامة للإشراف التربوي </w:t>
      </w:r>
      <w:r>
        <w:rPr>
          <w:rFonts w:cs="Akhbar MT" w:hint="cs"/>
          <w:sz w:val="280"/>
          <w:szCs w:val="56"/>
          <w:rtl/>
        </w:rPr>
        <w:t>_</w:t>
      </w:r>
      <w:r w:rsidR="00AF59AD" w:rsidRPr="00891D08">
        <w:rPr>
          <w:rFonts w:cs="Akhbar MT" w:hint="cs"/>
          <w:sz w:val="280"/>
          <w:szCs w:val="56"/>
          <w:rtl/>
        </w:rPr>
        <w:t xml:space="preserve"> قسم الصفوف </w:t>
      </w:r>
      <w:r w:rsidRPr="00891D08">
        <w:rPr>
          <w:rFonts w:cs="Akhbar MT" w:hint="cs"/>
          <w:sz w:val="280"/>
          <w:szCs w:val="56"/>
          <w:rtl/>
        </w:rPr>
        <w:t>الأولية</w:t>
      </w:r>
    </w:p>
    <w:sectPr w:rsidR="00AF59AD" w:rsidRPr="00891D08" w:rsidSect="00991790">
      <w:pgSz w:w="15840" w:h="12240" w:orient="landscape"/>
      <w:pgMar w:top="1170" w:right="1080" w:bottom="1260" w:left="1080" w:header="720" w:footer="720" w:gutter="0"/>
      <w:pgBorders>
        <w:top w:val="weavingAngles" w:sz="31" w:space="1" w:color="auto"/>
        <w:left w:val="weavingAngles" w:sz="31" w:space="4" w:color="auto"/>
        <w:bottom w:val="weavingAngles" w:sz="31" w:space="1" w:color="auto"/>
        <w:right w:val="weavingAngles" w:sz="31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 SS Two Bold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attachedTemplate r:id="rId1"/>
  <w:defaultTabStop w:val="720"/>
  <w:drawingGridHorizontalSpacing w:val="110"/>
  <w:displayHorizontalDrawingGridEvery w:val="2"/>
  <w:characterSpacingControl w:val="doNotCompress"/>
  <w:compat/>
  <w:rsids>
    <w:rsidRoot w:val="00FA78A6"/>
    <w:rsid w:val="000078C6"/>
    <w:rsid w:val="003F28E7"/>
    <w:rsid w:val="00402B46"/>
    <w:rsid w:val="00542E38"/>
    <w:rsid w:val="00556D2F"/>
    <w:rsid w:val="00891D08"/>
    <w:rsid w:val="00991790"/>
    <w:rsid w:val="00A12F28"/>
    <w:rsid w:val="00A442D9"/>
    <w:rsid w:val="00AE3934"/>
    <w:rsid w:val="00AF59AD"/>
    <w:rsid w:val="00B65AD0"/>
    <w:rsid w:val="00ED525D"/>
    <w:rsid w:val="00FA10C5"/>
    <w:rsid w:val="00FA78A6"/>
    <w:rsid w:val="00FB42E7"/>
    <w:rsid w:val="00FD6E01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4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come\Desktop\&#1587;&#1580;&#1604;%20&#1605;&#1578;&#1575;&#1576;&#1593;&#15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سجل متابعة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cp:lastPrinted>2013-09-22T18:41:00Z</cp:lastPrinted>
  <dcterms:created xsi:type="dcterms:W3CDTF">2013-09-23T18:02:00Z</dcterms:created>
  <dcterms:modified xsi:type="dcterms:W3CDTF">2013-09-23T18:04:00Z</dcterms:modified>
</cp:coreProperties>
</file>